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254"/>
      </w:tblGrid>
      <w:tr w:rsidR="00DB3B50" w14:paraId="19D36274" w14:textId="77777777" w:rsidTr="00DD35E2">
        <w:trPr>
          <w:cantSplit/>
          <w:trHeight w:val="1071"/>
        </w:trPr>
        <w:tc>
          <w:tcPr>
            <w:tcW w:w="851" w:type="dxa"/>
            <w:tcBorders>
              <w:bottom w:val="nil"/>
            </w:tcBorders>
          </w:tcPr>
          <w:p w14:paraId="4A72CDA6" w14:textId="77777777" w:rsidR="00DB3B50" w:rsidRDefault="0063187C" w:rsidP="00DB3B50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79DD8C9" wp14:editId="4D9248C5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-43180</wp:posOffset>
                  </wp:positionV>
                  <wp:extent cx="672465" cy="685800"/>
                  <wp:effectExtent l="0" t="0" r="0" b="0"/>
                  <wp:wrapNone/>
                  <wp:docPr id="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0" t="31232" r="6906" b="1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3B50">
              <w:t xml:space="preserve"> </w:t>
            </w:r>
          </w:p>
        </w:tc>
        <w:tc>
          <w:tcPr>
            <w:tcW w:w="6095" w:type="dxa"/>
            <w:tcBorders>
              <w:left w:val="nil"/>
              <w:bottom w:val="nil"/>
            </w:tcBorders>
          </w:tcPr>
          <w:p w14:paraId="31482F19" w14:textId="77777777" w:rsidR="00DB3B50" w:rsidRDefault="00DB3B50" w:rsidP="00DB3B50">
            <w:pPr>
              <w:pStyle w:val="Naslov1"/>
              <w:spacing w:line="60" w:lineRule="exact"/>
              <w:rPr>
                <w:rFonts w:cs="Arial"/>
                <w:sz w:val="24"/>
                <w:szCs w:val="24"/>
              </w:rPr>
            </w:pPr>
          </w:p>
          <w:p w14:paraId="3943AB19" w14:textId="77777777" w:rsidR="00DB3B50" w:rsidRPr="00905AFE" w:rsidRDefault="00DB3B50" w:rsidP="00DB3B50">
            <w:pPr>
              <w:pStyle w:val="Naslov1"/>
              <w:rPr>
                <w:rFonts w:cs="Arial"/>
                <w:sz w:val="24"/>
                <w:szCs w:val="24"/>
              </w:rPr>
            </w:pPr>
            <w:r w:rsidRPr="00905AFE">
              <w:rPr>
                <w:rFonts w:cs="Arial"/>
                <w:sz w:val="24"/>
                <w:szCs w:val="24"/>
              </w:rPr>
              <w:t xml:space="preserve">ZVEZA DRUŠTEV ENERGETIKOV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905AFE">
              <w:rPr>
                <w:rFonts w:cs="Arial"/>
                <w:sz w:val="24"/>
                <w:szCs w:val="24"/>
              </w:rPr>
              <w:t xml:space="preserve">SLOVENIJE </w:t>
            </w:r>
          </w:p>
          <w:p w14:paraId="7407AFD3" w14:textId="77777777" w:rsidR="00DB3B50" w:rsidRDefault="00DB3B50" w:rsidP="00DB3B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 LJUBLJANA, Ulica Janeza Pavla II.12;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2C5D3F">
              <w:rPr>
                <w:rFonts w:ascii="Arial Narrow" w:hAnsi="Arial Narrow"/>
                <w:b/>
                <w:sz w:val="18"/>
              </w:rPr>
              <w:t>http://www.zdes-zveza.si</w:t>
            </w:r>
          </w:p>
          <w:p w14:paraId="65F1385F" w14:textId="77777777" w:rsidR="00DB3B50" w:rsidRDefault="00DB3B50" w:rsidP="00DB3B50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Telefon:  (01) 23</w:t>
            </w:r>
            <w:r w:rsidR="002B5823">
              <w:rPr>
                <w:rFonts w:ascii="Arial Narrow" w:hAnsi="Arial Narrow"/>
                <w:sz w:val="18"/>
              </w:rPr>
              <w:t>1 92 69,</w:t>
            </w:r>
            <w:r>
              <w:rPr>
                <w:rFonts w:ascii="Arial Narrow" w:hAnsi="Arial Narrow"/>
                <w:sz w:val="18"/>
              </w:rPr>
              <w:t xml:space="preserve">  E-pošta :  </w:t>
            </w:r>
            <w:proofErr w:type="spellStart"/>
            <w:r>
              <w:rPr>
                <w:rFonts w:ascii="Arial Narrow" w:hAnsi="Arial Narrow"/>
                <w:sz w:val="18"/>
              </w:rPr>
              <w:t>zdes</w:t>
            </w:r>
            <w:proofErr w:type="spellEnd"/>
            <w:r>
              <w:rPr>
                <w:rFonts w:ascii="Arial Narrow" w:hAnsi="Arial Narrow"/>
                <w:sz w:val="18"/>
              </w:rPr>
              <w:t xml:space="preserve"> @ zdes-zveza.si</w:t>
            </w:r>
          </w:p>
          <w:p w14:paraId="720C8520" w14:textId="77777777" w:rsidR="00DB3B50" w:rsidRDefault="00DB3B50" w:rsidP="00DB3B50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Poslovni račun</w:t>
            </w:r>
            <w:r>
              <w:rPr>
                <w:rFonts w:ascii="Arial Narrow" w:hAnsi="Arial Narrow"/>
                <w:sz w:val="18"/>
              </w:rPr>
              <w:t xml:space="preserve">: SI56 0201 0001 0106 396;  Identifikacijska številka : SI22760911 </w:t>
            </w:r>
          </w:p>
        </w:tc>
        <w:tc>
          <w:tcPr>
            <w:tcW w:w="2254" w:type="dxa"/>
            <w:vAlign w:val="bottom"/>
          </w:tcPr>
          <w:p w14:paraId="655C1D0D" w14:textId="77777777" w:rsidR="00DB3B50" w:rsidRPr="00CB4032" w:rsidRDefault="00DB3B50" w:rsidP="00DB3B50">
            <w:pPr>
              <w:jc w:val="right"/>
              <w:rPr>
                <w:rFonts w:ascii="Arial Narrow" w:hAnsi="Arial Narrow"/>
                <w:bCs/>
                <w:color w:val="FF0000"/>
              </w:rPr>
            </w:pPr>
          </w:p>
        </w:tc>
      </w:tr>
    </w:tbl>
    <w:p w14:paraId="5D74B0BD" w14:textId="77777777" w:rsidR="00CF4A57" w:rsidRPr="00403266" w:rsidRDefault="007E4A5F" w:rsidP="007E4A5F">
      <w:pPr>
        <w:tabs>
          <w:tab w:val="left" w:pos="5840"/>
        </w:tabs>
        <w:rPr>
          <w:color w:val="FF0000"/>
        </w:rPr>
      </w:pPr>
      <w:r>
        <w:tab/>
      </w:r>
      <w:r w:rsidR="00403266" w:rsidRPr="00403266">
        <w:rPr>
          <w:color w:val="FF0000"/>
        </w:rPr>
        <w:t xml:space="preserve"> </w:t>
      </w:r>
      <w:r w:rsidR="00AE14E4">
        <w:rPr>
          <w:color w:val="FF0000"/>
        </w:rPr>
        <w:t xml:space="preserve">                      </w:t>
      </w:r>
    </w:p>
    <w:p w14:paraId="60AD3021" w14:textId="77777777" w:rsidR="00CF4A57" w:rsidRDefault="00CF4A57" w:rsidP="00CF4A57">
      <w:pPr>
        <w:jc w:val="both"/>
        <w:rPr>
          <w:rFonts w:ascii="Times New Roman" w:hAnsi="Times New Roman"/>
          <w:b/>
          <w:sz w:val="18"/>
        </w:rPr>
      </w:pPr>
    </w:p>
    <w:p w14:paraId="6F1C4A49" w14:textId="77777777" w:rsidR="00CF4A57" w:rsidRPr="00DD35E2" w:rsidRDefault="00CF4A57" w:rsidP="00CF4A57">
      <w:pPr>
        <w:jc w:val="center"/>
        <w:rPr>
          <w:rFonts w:ascii="Arial" w:hAnsi="Arial" w:cs="Arial"/>
          <w:b/>
          <w:sz w:val="32"/>
          <w:szCs w:val="32"/>
        </w:rPr>
      </w:pPr>
      <w:r w:rsidRPr="00DD35E2">
        <w:rPr>
          <w:rFonts w:ascii="Arial" w:hAnsi="Arial" w:cs="Arial"/>
          <w:b/>
          <w:sz w:val="32"/>
          <w:szCs w:val="32"/>
        </w:rPr>
        <w:t>OBVESTILO</w:t>
      </w:r>
    </w:p>
    <w:p w14:paraId="2B5ACCBB" w14:textId="77777777" w:rsidR="00CF4A57" w:rsidRPr="00DD35E2" w:rsidRDefault="00CF4A57" w:rsidP="00CF4A57">
      <w:pPr>
        <w:jc w:val="both"/>
        <w:rPr>
          <w:rFonts w:ascii="Arial" w:hAnsi="Arial" w:cs="Arial"/>
          <w:b/>
          <w:sz w:val="18"/>
        </w:rPr>
      </w:pPr>
    </w:p>
    <w:p w14:paraId="556CDF4D" w14:textId="77777777" w:rsidR="00CF4A57" w:rsidRPr="00DD35E2" w:rsidRDefault="00CF4A57" w:rsidP="00CF4A57">
      <w:pPr>
        <w:jc w:val="both"/>
        <w:rPr>
          <w:rFonts w:ascii="Arial" w:hAnsi="Arial" w:cs="Arial"/>
          <w:b/>
          <w:sz w:val="18"/>
        </w:rPr>
      </w:pPr>
    </w:p>
    <w:p w14:paraId="4CBF5DBF" w14:textId="77777777" w:rsidR="00CF4A57" w:rsidRPr="00DD35E2" w:rsidRDefault="00CF4A57" w:rsidP="00CF4A57">
      <w:pPr>
        <w:jc w:val="both"/>
        <w:rPr>
          <w:rFonts w:ascii="Arial" w:hAnsi="Arial" w:cs="Arial"/>
          <w:b/>
          <w:sz w:val="18"/>
        </w:rPr>
      </w:pPr>
    </w:p>
    <w:p w14:paraId="647C3AE2" w14:textId="77777777" w:rsidR="00CF4A57" w:rsidRPr="004552A4" w:rsidRDefault="00CF4A57" w:rsidP="0037316C">
      <w:pPr>
        <w:jc w:val="both"/>
        <w:rPr>
          <w:rFonts w:ascii="Arial" w:hAnsi="Arial" w:cs="Arial"/>
          <w:sz w:val="24"/>
          <w:szCs w:val="24"/>
        </w:rPr>
      </w:pPr>
      <w:r w:rsidRPr="004552A4">
        <w:rPr>
          <w:rFonts w:ascii="Arial" w:hAnsi="Arial" w:cs="Arial"/>
          <w:sz w:val="24"/>
          <w:szCs w:val="24"/>
        </w:rPr>
        <w:t>Zveza društev energetikov Slovenije</w:t>
      </w:r>
      <w:r w:rsidR="001B3340" w:rsidRPr="004552A4">
        <w:rPr>
          <w:rFonts w:ascii="Arial" w:hAnsi="Arial" w:cs="Arial"/>
          <w:sz w:val="24"/>
          <w:szCs w:val="24"/>
        </w:rPr>
        <w:t xml:space="preserve">, </w:t>
      </w:r>
      <w:r w:rsidRPr="004552A4">
        <w:rPr>
          <w:rFonts w:ascii="Arial" w:hAnsi="Arial" w:cs="Arial"/>
          <w:sz w:val="24"/>
          <w:szCs w:val="24"/>
        </w:rPr>
        <w:t>vas s tem ob</w:t>
      </w:r>
      <w:r w:rsidR="006B47C6" w:rsidRPr="004552A4">
        <w:rPr>
          <w:rFonts w:ascii="Arial" w:hAnsi="Arial" w:cs="Arial"/>
          <w:sz w:val="24"/>
          <w:szCs w:val="24"/>
        </w:rPr>
        <w:t>vestilom še posebej obvešča, da v mesec</w:t>
      </w:r>
      <w:r w:rsidR="00AB6E5D" w:rsidRPr="004552A4">
        <w:rPr>
          <w:rFonts w:ascii="Arial" w:hAnsi="Arial" w:cs="Arial"/>
          <w:sz w:val="24"/>
          <w:szCs w:val="24"/>
        </w:rPr>
        <w:t>u</w:t>
      </w:r>
      <w:r w:rsidR="00101288" w:rsidRPr="004552A4">
        <w:rPr>
          <w:rFonts w:ascii="Arial" w:hAnsi="Arial" w:cs="Arial"/>
          <w:b/>
          <w:sz w:val="24"/>
          <w:szCs w:val="24"/>
        </w:rPr>
        <w:t xml:space="preserve"> </w:t>
      </w:r>
      <w:r w:rsidR="00A22CAA">
        <w:rPr>
          <w:rFonts w:ascii="Arial" w:hAnsi="Arial" w:cs="Arial"/>
          <w:b/>
          <w:color w:val="FF0000"/>
          <w:sz w:val="24"/>
          <w:szCs w:val="24"/>
        </w:rPr>
        <w:t>NOVEMBRU IN DECEMBRU</w:t>
      </w:r>
      <w:r w:rsidR="0096072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D40E4" w:rsidRPr="00BC6175">
        <w:rPr>
          <w:rFonts w:ascii="Arial" w:hAnsi="Arial" w:cs="Arial"/>
          <w:b/>
          <w:color w:val="FF0000"/>
          <w:sz w:val="24"/>
          <w:szCs w:val="24"/>
        </w:rPr>
        <w:t>20</w:t>
      </w:r>
      <w:r w:rsidR="00D62D35">
        <w:rPr>
          <w:rFonts w:ascii="Arial" w:hAnsi="Arial" w:cs="Arial"/>
          <w:b/>
          <w:color w:val="FF0000"/>
          <w:sz w:val="24"/>
          <w:szCs w:val="24"/>
        </w:rPr>
        <w:t>2</w:t>
      </w:r>
      <w:r w:rsidR="00A22CAA">
        <w:rPr>
          <w:rFonts w:ascii="Arial" w:hAnsi="Arial" w:cs="Arial"/>
          <w:b/>
          <w:color w:val="FF0000"/>
          <w:sz w:val="24"/>
          <w:szCs w:val="24"/>
        </w:rPr>
        <w:t>1</w:t>
      </w:r>
      <w:r w:rsidR="00FD40E4" w:rsidRPr="00FD40E4">
        <w:rPr>
          <w:rFonts w:ascii="Arial" w:hAnsi="Arial" w:cs="Arial"/>
          <w:b/>
          <w:sz w:val="24"/>
          <w:szCs w:val="24"/>
        </w:rPr>
        <w:t xml:space="preserve"> </w:t>
      </w:r>
      <w:r w:rsidRPr="004552A4">
        <w:rPr>
          <w:rFonts w:ascii="Arial" w:hAnsi="Arial" w:cs="Arial"/>
          <w:sz w:val="24"/>
          <w:szCs w:val="24"/>
        </w:rPr>
        <w:t>organizira seminarje  i</w:t>
      </w:r>
      <w:r w:rsidR="001D3B42" w:rsidRPr="004552A4">
        <w:rPr>
          <w:rFonts w:ascii="Arial" w:hAnsi="Arial" w:cs="Arial"/>
          <w:sz w:val="24"/>
          <w:szCs w:val="24"/>
        </w:rPr>
        <w:t>n preizkuse znanja za  upravljav</w:t>
      </w:r>
      <w:r w:rsidRPr="004552A4">
        <w:rPr>
          <w:rFonts w:ascii="Arial" w:hAnsi="Arial" w:cs="Arial"/>
          <w:sz w:val="24"/>
          <w:szCs w:val="24"/>
        </w:rPr>
        <w:t>ce energe</w:t>
      </w:r>
      <w:r w:rsidR="004552A4" w:rsidRPr="004552A4">
        <w:rPr>
          <w:rFonts w:ascii="Arial" w:hAnsi="Arial" w:cs="Arial"/>
          <w:sz w:val="24"/>
          <w:szCs w:val="24"/>
        </w:rPr>
        <w:t xml:space="preserve">tskih naprav </w:t>
      </w:r>
      <w:r w:rsidRPr="004552A4">
        <w:rPr>
          <w:rFonts w:ascii="Arial" w:hAnsi="Arial" w:cs="Arial"/>
          <w:sz w:val="24"/>
          <w:szCs w:val="24"/>
        </w:rPr>
        <w:t xml:space="preserve"> v naslednjih terminih:</w:t>
      </w:r>
    </w:p>
    <w:p w14:paraId="0CEBC96B" w14:textId="77777777" w:rsidR="00CF4A57" w:rsidRPr="00DD35E2" w:rsidRDefault="00CF4A57" w:rsidP="00CF4A57">
      <w:pPr>
        <w:rPr>
          <w:rFonts w:ascii="Arial" w:hAnsi="Arial" w:cs="Arial"/>
          <w:sz w:val="22"/>
          <w:szCs w:val="22"/>
        </w:rPr>
      </w:pPr>
    </w:p>
    <w:p w14:paraId="4C9AD521" w14:textId="77777777" w:rsidR="00CF4A57" w:rsidRPr="00A86646" w:rsidRDefault="00CF4A57" w:rsidP="00CF4A57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8789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911"/>
        <w:gridCol w:w="1982"/>
        <w:gridCol w:w="1896"/>
      </w:tblGrid>
      <w:tr w:rsidR="00BC6175" w:rsidRPr="00DD35E2" w14:paraId="73F7F0B7" w14:textId="77777777" w:rsidTr="00BC6175">
        <w:trPr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F22DC" w14:textId="77777777" w:rsidR="00BC6175" w:rsidRPr="00DD35E2" w:rsidRDefault="00BC6175" w:rsidP="007F37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5E2">
              <w:rPr>
                <w:rFonts w:ascii="Arial" w:hAnsi="Arial" w:cs="Arial"/>
                <w:b/>
                <w:sz w:val="22"/>
                <w:szCs w:val="22"/>
              </w:rPr>
              <w:t>SEMINARJI: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943E3" w14:textId="77777777" w:rsidR="00BC6175" w:rsidRPr="00206206" w:rsidRDefault="00BF7019" w:rsidP="00BF7019">
            <w:pPr>
              <w:ind w:left="424" w:hanging="42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NOVEMBER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E3FF2" w14:textId="77777777" w:rsidR="00BC6175" w:rsidRPr="00FA1BC7" w:rsidRDefault="00BF7019" w:rsidP="002A20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DECEMBER</w:t>
            </w:r>
          </w:p>
        </w:tc>
      </w:tr>
      <w:tr w:rsidR="00BC6175" w:rsidRPr="00DD35E2" w14:paraId="1C468A4D" w14:textId="77777777" w:rsidTr="00BC6175">
        <w:trPr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A9977" w14:textId="77777777" w:rsidR="00BC6175" w:rsidRPr="00DD35E2" w:rsidRDefault="00BC6175" w:rsidP="007F37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 upravljav</w:t>
            </w:r>
            <w:r w:rsidRPr="00DD35E2">
              <w:rPr>
                <w:rFonts w:ascii="Arial" w:hAnsi="Arial" w:cs="Arial"/>
                <w:sz w:val="22"/>
                <w:szCs w:val="22"/>
              </w:rPr>
              <w:t>ce energetskih naprav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E1CCF" w14:textId="77777777" w:rsidR="00BC6175" w:rsidRPr="00141206" w:rsidRDefault="00BF7019" w:rsidP="00BC61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15.11</w:t>
            </w:r>
            <w:r w:rsidR="00D62D35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</w:t>
            </w:r>
            <w:r w:rsidR="00DF7AEA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3FBFA" w14:textId="77777777" w:rsidR="00BC6175" w:rsidRPr="00A8137D" w:rsidRDefault="00BF7019" w:rsidP="002A20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06. 12.</w:t>
            </w:r>
            <w:r w:rsidR="00D62D35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</w:t>
            </w:r>
            <w:r w:rsidR="00DF7AEA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BC6175" w:rsidRPr="00DD35E2" w14:paraId="11AC6D48" w14:textId="77777777" w:rsidTr="00BC6175">
        <w:trPr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475B3" w14:textId="77777777" w:rsidR="00BC6175" w:rsidRPr="00DD35E2" w:rsidRDefault="00BC6175" w:rsidP="007F37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za prijavo: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75D41" w14:textId="16EA6158" w:rsidR="00996989" w:rsidRPr="000D01B8" w:rsidRDefault="00DF7AEA" w:rsidP="000F490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03.11.2021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6223D" w14:textId="38A52730" w:rsidR="00996989" w:rsidRPr="000D01B8" w:rsidRDefault="00DF7AEA" w:rsidP="000F490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25.11.2021</w:t>
            </w:r>
          </w:p>
        </w:tc>
      </w:tr>
      <w:tr w:rsidR="00DF7AEA" w:rsidRPr="00DD35E2" w14:paraId="3FDF137E" w14:textId="77777777" w:rsidTr="00BC6175">
        <w:trPr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924F2" w14:textId="77777777" w:rsidR="00DF7AEA" w:rsidRDefault="00DF7AEA" w:rsidP="007F37B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B1DD2" w14:textId="77777777" w:rsidR="00DF7AEA" w:rsidRDefault="00DF7AEA" w:rsidP="00D62D3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3ED31" w14:textId="77777777" w:rsidR="00DF7AEA" w:rsidRDefault="00DF7AEA" w:rsidP="00DF7AE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6BFBA66E" w14:textId="77777777" w:rsidR="00A925F5" w:rsidRPr="00A925F5" w:rsidRDefault="00A925F5" w:rsidP="00A925F5">
      <w:pPr>
        <w:ind w:left="45"/>
        <w:rPr>
          <w:rFonts w:ascii="Arial" w:hAnsi="Arial" w:cs="Arial"/>
          <w:sz w:val="24"/>
          <w:szCs w:val="22"/>
        </w:rPr>
      </w:pPr>
    </w:p>
    <w:p w14:paraId="302CCC1D" w14:textId="77777777" w:rsidR="00A925F5" w:rsidRPr="00A925F5" w:rsidRDefault="00A925F5" w:rsidP="00A925F5">
      <w:pPr>
        <w:rPr>
          <w:rFonts w:ascii="Arial" w:hAnsi="Arial" w:cs="Arial"/>
          <w:sz w:val="24"/>
          <w:szCs w:val="22"/>
        </w:rPr>
      </w:pPr>
    </w:p>
    <w:p w14:paraId="419F3BA4" w14:textId="77777777" w:rsidR="00CF4A57" w:rsidRPr="00DD35E2" w:rsidRDefault="00CF4A57" w:rsidP="00CF4A57">
      <w:pPr>
        <w:rPr>
          <w:rFonts w:ascii="Arial" w:hAnsi="Arial" w:cs="Arial"/>
          <w:sz w:val="22"/>
          <w:szCs w:val="22"/>
        </w:rPr>
      </w:pPr>
    </w:p>
    <w:tbl>
      <w:tblPr>
        <w:tblW w:w="8669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983"/>
        <w:gridCol w:w="1843"/>
        <w:gridCol w:w="1843"/>
      </w:tblGrid>
      <w:tr w:rsidR="00BC6175" w:rsidRPr="000D01B8" w14:paraId="4ED998D3" w14:textId="77777777" w:rsidTr="00BC6175">
        <w:trPr>
          <w:trHeight w:val="289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FEAE2" w14:textId="77777777" w:rsidR="00BC6175" w:rsidRPr="00DD35E2" w:rsidRDefault="00BC6175" w:rsidP="004D5C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35E2">
              <w:rPr>
                <w:rFonts w:ascii="Arial" w:hAnsi="Arial" w:cs="Arial"/>
                <w:b/>
                <w:sz w:val="22"/>
                <w:szCs w:val="22"/>
              </w:rPr>
              <w:t>PREIZKUSI  ZNANJA: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28D96" w14:textId="77777777" w:rsidR="00BC6175" w:rsidRPr="00FA1BC7" w:rsidRDefault="00BF7019" w:rsidP="00BC61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NOVEMBER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E70C8" w14:textId="77777777" w:rsidR="00BC6175" w:rsidRPr="00FA1BC7" w:rsidRDefault="00BF7019" w:rsidP="002A20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DECEMBER</w:t>
            </w:r>
          </w:p>
        </w:tc>
      </w:tr>
      <w:tr w:rsidR="00BC6175" w:rsidRPr="00DD35E2" w14:paraId="354FF58C" w14:textId="77777777" w:rsidTr="00BC6175">
        <w:trPr>
          <w:trHeight w:val="550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8AD59" w14:textId="77777777" w:rsidR="00BC6175" w:rsidRPr="00DD35E2" w:rsidRDefault="00BC6175" w:rsidP="007F37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občasni</w:t>
            </w:r>
            <w:r w:rsidRPr="00DD35E2">
              <w:rPr>
                <w:rFonts w:ascii="Arial" w:hAnsi="Arial" w:cs="Arial"/>
                <w:sz w:val="22"/>
                <w:szCs w:val="22"/>
              </w:rPr>
              <w:t xml:space="preserve"> preizku</w:t>
            </w:r>
            <w:r>
              <w:rPr>
                <w:rFonts w:ascii="Arial" w:hAnsi="Arial" w:cs="Arial"/>
                <w:sz w:val="22"/>
                <w:szCs w:val="22"/>
              </w:rPr>
              <w:t>s znanja za delavce - upravljav</w:t>
            </w:r>
            <w:r w:rsidRPr="00DD35E2">
              <w:rPr>
                <w:rFonts w:ascii="Arial" w:hAnsi="Arial" w:cs="Arial"/>
                <w:sz w:val="22"/>
                <w:szCs w:val="22"/>
              </w:rPr>
              <w:t>ce  energetskih naprav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EE8E1" w14:textId="77777777" w:rsidR="00BC6175" w:rsidRPr="00A8137D" w:rsidRDefault="00BF7019" w:rsidP="00BC617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23.1</w:t>
            </w:r>
            <w:r w:rsidR="00D62D35">
              <w:rPr>
                <w:rFonts w:ascii="Arial" w:hAnsi="Arial" w:cs="Arial"/>
                <w:b/>
                <w:color w:val="000000"/>
                <w:sz w:val="22"/>
                <w:szCs w:val="22"/>
              </w:rPr>
              <w:t>1.202</w:t>
            </w:r>
            <w:r w:rsidR="00DF7AEA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8C666" w14:textId="77777777" w:rsidR="00BC6175" w:rsidRPr="00A8137D" w:rsidRDefault="00BF7019" w:rsidP="00BF701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  <w:r w:rsidR="00D62D35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12</w:t>
            </w:r>
            <w:r w:rsidR="00D62D35">
              <w:rPr>
                <w:rFonts w:ascii="Arial" w:hAnsi="Arial" w:cs="Arial"/>
                <w:b/>
                <w:color w:val="000000"/>
                <w:sz w:val="22"/>
                <w:szCs w:val="22"/>
              </w:rPr>
              <w:t>.202</w:t>
            </w:r>
            <w:r w:rsidR="00DF7AEA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BC6175" w:rsidRPr="00DD35E2" w14:paraId="34C1C64F" w14:textId="77777777" w:rsidTr="002014EB">
        <w:trPr>
          <w:trHeight w:val="550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8BC211" w14:textId="77777777" w:rsidR="00BC6175" w:rsidRPr="00DD35E2" w:rsidRDefault="00BC6175" w:rsidP="00201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za prijavo: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0E796" w14:textId="77777777" w:rsidR="00996989" w:rsidRDefault="00CE155F" w:rsidP="00BC617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12</w:t>
            </w:r>
            <w:r w:rsidR="00DF7AEA">
              <w:rPr>
                <w:rFonts w:ascii="Arial" w:hAnsi="Arial" w:cs="Arial"/>
                <w:b/>
                <w:color w:val="FF0000"/>
                <w:sz w:val="22"/>
                <w:szCs w:val="22"/>
              </w:rPr>
              <w:t>.11.2021</w:t>
            </w:r>
          </w:p>
          <w:p w14:paraId="62E11E10" w14:textId="77777777" w:rsidR="00996989" w:rsidRPr="00697EB2" w:rsidRDefault="00996989" w:rsidP="00BC617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do 12:00 ure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B2AF8" w14:textId="77777777" w:rsidR="00BC6175" w:rsidRDefault="00CE155F" w:rsidP="002A20E3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10</w:t>
            </w:r>
            <w:r w:rsidR="00DF7AEA">
              <w:rPr>
                <w:rFonts w:ascii="Arial" w:hAnsi="Arial" w:cs="Arial"/>
                <w:b/>
                <w:color w:val="FF0000"/>
                <w:sz w:val="22"/>
                <w:szCs w:val="22"/>
              </w:rPr>
              <w:t>.12.2021</w:t>
            </w:r>
          </w:p>
          <w:p w14:paraId="6BBC6028" w14:textId="77777777" w:rsidR="00996989" w:rsidRPr="00697EB2" w:rsidRDefault="00996989" w:rsidP="002A20E3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do 12:00 ure</w:t>
            </w:r>
          </w:p>
        </w:tc>
      </w:tr>
      <w:tr w:rsidR="00BC6175" w:rsidRPr="00DD35E2" w14:paraId="1B32D818" w14:textId="77777777" w:rsidTr="00BC6175">
        <w:trPr>
          <w:trHeight w:val="565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18E35" w14:textId="77777777" w:rsidR="00BC6175" w:rsidRPr="00DD35E2" w:rsidRDefault="00BC6175" w:rsidP="007F37BE">
            <w:pPr>
              <w:rPr>
                <w:rFonts w:ascii="Arial" w:hAnsi="Arial" w:cs="Arial"/>
                <w:sz w:val="22"/>
                <w:szCs w:val="22"/>
              </w:rPr>
            </w:pPr>
            <w:r w:rsidRPr="00DD35E2">
              <w:rPr>
                <w:rFonts w:ascii="Arial" w:hAnsi="Arial" w:cs="Arial"/>
                <w:sz w:val="22"/>
                <w:szCs w:val="22"/>
              </w:rPr>
              <w:t>prvi  preizkus znanja za dela</w:t>
            </w:r>
            <w:r>
              <w:rPr>
                <w:rFonts w:ascii="Arial" w:hAnsi="Arial" w:cs="Arial"/>
                <w:sz w:val="22"/>
                <w:szCs w:val="22"/>
              </w:rPr>
              <w:t>vce - upravljav</w:t>
            </w:r>
            <w:r w:rsidRPr="00DD35E2">
              <w:rPr>
                <w:rFonts w:ascii="Arial" w:hAnsi="Arial" w:cs="Arial"/>
                <w:sz w:val="22"/>
                <w:szCs w:val="22"/>
              </w:rPr>
              <w:t>ce  energetskih naprav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941FF" w14:textId="77777777" w:rsidR="00BC6175" w:rsidRPr="00A8137D" w:rsidRDefault="00BC6175" w:rsidP="00DF7AE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</w:t>
            </w:r>
            <w:r w:rsidR="00DF7AEA">
              <w:rPr>
                <w:rFonts w:ascii="Arial" w:hAnsi="Arial" w:cs="Arial"/>
                <w:b/>
                <w:color w:val="000000"/>
                <w:sz w:val="22"/>
                <w:szCs w:val="22"/>
              </w:rPr>
              <w:t>24.</w:t>
            </w:r>
            <w:r w:rsidR="00BF7019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D62D35">
              <w:rPr>
                <w:rFonts w:ascii="Arial" w:hAnsi="Arial" w:cs="Arial"/>
                <w:b/>
                <w:color w:val="000000"/>
                <w:sz w:val="22"/>
                <w:szCs w:val="22"/>
              </w:rPr>
              <w:t>1.202</w:t>
            </w:r>
            <w:r w:rsidR="00DF7AEA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5BD0F" w14:textId="77777777" w:rsidR="00BC6175" w:rsidRPr="00A8137D" w:rsidRDefault="00DF7AEA" w:rsidP="002A20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22</w:t>
            </w:r>
            <w:r w:rsidR="00BF7019">
              <w:rPr>
                <w:rFonts w:ascii="Arial" w:hAnsi="Arial" w:cs="Arial"/>
                <w:b/>
                <w:color w:val="000000"/>
                <w:sz w:val="22"/>
                <w:szCs w:val="22"/>
              </w:rPr>
              <w:t>.1</w:t>
            </w:r>
            <w:r w:rsidR="00D62D35">
              <w:rPr>
                <w:rFonts w:ascii="Arial" w:hAnsi="Arial" w:cs="Arial"/>
                <w:b/>
                <w:color w:val="000000"/>
                <w:sz w:val="22"/>
                <w:szCs w:val="22"/>
              </w:rPr>
              <w:t>2.202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BC6175" w:rsidRPr="00DD35E2" w14:paraId="61BF7E1F" w14:textId="77777777" w:rsidTr="002014EB">
        <w:trPr>
          <w:trHeight w:val="565"/>
          <w:tblCellSpacing w:w="20" w:type="dxa"/>
          <w:jc w:val="center"/>
        </w:trPr>
        <w:tc>
          <w:tcPr>
            <w:tcW w:w="4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8DD13" w14:textId="77777777" w:rsidR="00BC6175" w:rsidRPr="00DD35E2" w:rsidRDefault="00BC6175" w:rsidP="002014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za prijavo: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5D8E6" w14:textId="77777777" w:rsidR="00BC6175" w:rsidRDefault="00CE155F" w:rsidP="00BC617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15</w:t>
            </w:r>
            <w:r w:rsidR="005718ED">
              <w:rPr>
                <w:rFonts w:ascii="Arial" w:hAnsi="Arial" w:cs="Arial"/>
                <w:b/>
                <w:color w:val="FF0000"/>
                <w:sz w:val="22"/>
                <w:szCs w:val="22"/>
              </w:rPr>
              <w:t>.1</w:t>
            </w:r>
            <w:r w:rsidR="00DF7AEA">
              <w:rPr>
                <w:rFonts w:ascii="Arial" w:hAnsi="Arial" w:cs="Arial"/>
                <w:b/>
                <w:color w:val="FF0000"/>
                <w:sz w:val="22"/>
                <w:szCs w:val="22"/>
              </w:rPr>
              <w:t>1.2021</w:t>
            </w:r>
          </w:p>
          <w:p w14:paraId="3D3ED5D5" w14:textId="77777777" w:rsidR="00996989" w:rsidRPr="00697EB2" w:rsidRDefault="00996989" w:rsidP="00BC6175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do 12:00 ure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E23F9" w14:textId="77777777" w:rsidR="00BC6175" w:rsidRDefault="00CE155F" w:rsidP="002A20E3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13</w:t>
            </w:r>
            <w:r w:rsidR="005718ED">
              <w:rPr>
                <w:rFonts w:ascii="Arial" w:hAnsi="Arial" w:cs="Arial"/>
                <w:b/>
                <w:color w:val="FF0000"/>
                <w:sz w:val="22"/>
                <w:szCs w:val="22"/>
              </w:rPr>
              <w:t>.1</w:t>
            </w:r>
            <w:r w:rsidR="00DF7AEA">
              <w:rPr>
                <w:rFonts w:ascii="Arial" w:hAnsi="Arial" w:cs="Arial"/>
                <w:b/>
                <w:color w:val="FF0000"/>
                <w:sz w:val="22"/>
                <w:szCs w:val="22"/>
              </w:rPr>
              <w:t>2.2021</w:t>
            </w:r>
          </w:p>
          <w:p w14:paraId="03D6C7E6" w14:textId="77777777" w:rsidR="00996989" w:rsidRPr="00697EB2" w:rsidRDefault="00996989" w:rsidP="002A20E3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do 12:00 ure</w:t>
            </w:r>
          </w:p>
        </w:tc>
      </w:tr>
    </w:tbl>
    <w:p w14:paraId="0A56549D" w14:textId="77777777" w:rsidR="00A925F5" w:rsidRDefault="00A925F5" w:rsidP="00CF4A57">
      <w:pPr>
        <w:rPr>
          <w:rFonts w:ascii="Arial" w:hAnsi="Arial" w:cs="Arial"/>
          <w:sz w:val="22"/>
          <w:szCs w:val="22"/>
        </w:rPr>
      </w:pPr>
    </w:p>
    <w:p w14:paraId="2CF8CD59" w14:textId="77777777" w:rsidR="00CF4A57" w:rsidRDefault="00CF4A57" w:rsidP="00CF4A57">
      <w:pPr>
        <w:spacing w:after="60"/>
        <w:rPr>
          <w:rFonts w:ascii="Arial" w:hAnsi="Arial" w:cs="Arial"/>
          <w:szCs w:val="22"/>
        </w:rPr>
      </w:pPr>
    </w:p>
    <w:p w14:paraId="5FEA9FA7" w14:textId="77777777" w:rsidR="00F91848" w:rsidRPr="00DD35E2" w:rsidRDefault="00F91848" w:rsidP="00CF4A57">
      <w:pPr>
        <w:spacing w:after="60"/>
        <w:rPr>
          <w:rFonts w:ascii="Arial" w:hAnsi="Arial" w:cs="Arial"/>
          <w:szCs w:val="22"/>
        </w:rPr>
      </w:pPr>
    </w:p>
    <w:p w14:paraId="46FBBF15" w14:textId="77777777" w:rsidR="00452DAC" w:rsidRDefault="00452DAC" w:rsidP="00003870">
      <w:pPr>
        <w:spacing w:after="60"/>
        <w:jc w:val="both"/>
        <w:rPr>
          <w:rFonts w:ascii="Arial" w:hAnsi="Arial" w:cs="Arial"/>
          <w:b/>
          <w:sz w:val="24"/>
        </w:rPr>
      </w:pPr>
    </w:p>
    <w:p w14:paraId="42DE544E" w14:textId="77777777" w:rsidR="00003870" w:rsidRPr="000F490B" w:rsidRDefault="00003870" w:rsidP="00003870">
      <w:pPr>
        <w:spacing w:after="60"/>
        <w:jc w:val="both"/>
        <w:rPr>
          <w:rFonts w:ascii="Arial" w:hAnsi="Arial" w:cs="Arial"/>
          <w:b/>
          <w:sz w:val="24"/>
        </w:rPr>
      </w:pPr>
      <w:r w:rsidRPr="000F490B">
        <w:rPr>
          <w:rFonts w:ascii="Arial" w:hAnsi="Arial" w:cs="Arial"/>
          <w:b/>
          <w:sz w:val="24"/>
        </w:rPr>
        <w:t>Kandidati oz. organizacije, ki bodo prijave posredovale po naveden</w:t>
      </w:r>
      <w:r w:rsidR="00452DAC" w:rsidRPr="000F490B">
        <w:rPr>
          <w:rFonts w:ascii="Arial" w:hAnsi="Arial" w:cs="Arial"/>
          <w:b/>
          <w:sz w:val="24"/>
        </w:rPr>
        <w:t>ih</w:t>
      </w:r>
      <w:r w:rsidRPr="000F490B">
        <w:rPr>
          <w:rFonts w:ascii="Arial" w:hAnsi="Arial" w:cs="Arial"/>
          <w:b/>
          <w:sz w:val="24"/>
        </w:rPr>
        <w:t xml:space="preserve"> rok</w:t>
      </w:r>
      <w:r w:rsidR="00452DAC" w:rsidRPr="000F490B">
        <w:rPr>
          <w:rFonts w:ascii="Arial" w:hAnsi="Arial" w:cs="Arial"/>
          <w:b/>
          <w:sz w:val="24"/>
        </w:rPr>
        <w:t>ih</w:t>
      </w:r>
      <w:r w:rsidRPr="000F490B">
        <w:rPr>
          <w:rFonts w:ascii="Arial" w:hAnsi="Arial" w:cs="Arial"/>
          <w:b/>
          <w:sz w:val="24"/>
        </w:rPr>
        <w:t xml:space="preserve">, bodo vključeni </w:t>
      </w:r>
      <w:r w:rsidR="00D74ABB" w:rsidRPr="000F490B">
        <w:rPr>
          <w:rFonts w:ascii="Arial" w:hAnsi="Arial" w:cs="Arial"/>
          <w:b/>
          <w:sz w:val="24"/>
        </w:rPr>
        <w:t xml:space="preserve">v seminar oz. </w:t>
      </w:r>
      <w:r w:rsidRPr="000F490B">
        <w:rPr>
          <w:rFonts w:ascii="Arial" w:hAnsi="Arial" w:cs="Arial"/>
          <w:b/>
          <w:sz w:val="24"/>
        </w:rPr>
        <w:t>na preizkus znanja v prvi naslednji termin.</w:t>
      </w:r>
    </w:p>
    <w:p w14:paraId="66551FB5" w14:textId="77777777" w:rsidR="00D62D35" w:rsidRPr="000F490B" w:rsidRDefault="00D62D35" w:rsidP="00003870">
      <w:pPr>
        <w:spacing w:after="60"/>
        <w:jc w:val="both"/>
        <w:rPr>
          <w:rFonts w:ascii="Arial" w:hAnsi="Arial" w:cs="Arial"/>
          <w:b/>
          <w:sz w:val="24"/>
        </w:rPr>
      </w:pPr>
      <w:r w:rsidRPr="000F490B">
        <w:rPr>
          <w:rFonts w:ascii="Arial" w:hAnsi="Arial" w:cs="Arial"/>
          <w:sz w:val="24"/>
        </w:rPr>
        <w:t>Prijave s prilogami lahko posreduje</w:t>
      </w:r>
      <w:r w:rsidR="00563B8C" w:rsidRPr="000F490B">
        <w:rPr>
          <w:rFonts w:ascii="Arial" w:hAnsi="Arial" w:cs="Arial"/>
          <w:sz w:val="24"/>
        </w:rPr>
        <w:t>te</w:t>
      </w:r>
      <w:r w:rsidRPr="000F490B">
        <w:rPr>
          <w:rFonts w:ascii="Arial" w:hAnsi="Arial" w:cs="Arial"/>
          <w:sz w:val="24"/>
        </w:rPr>
        <w:t xml:space="preserve"> v </w:t>
      </w:r>
      <w:r w:rsidRPr="000F490B">
        <w:rPr>
          <w:rFonts w:ascii="Arial" w:hAnsi="Arial" w:cs="Arial"/>
          <w:b/>
          <w:sz w:val="24"/>
        </w:rPr>
        <w:t>fizični</w:t>
      </w:r>
      <w:r w:rsidRPr="000F490B">
        <w:rPr>
          <w:rFonts w:ascii="Arial" w:hAnsi="Arial" w:cs="Arial"/>
          <w:sz w:val="24"/>
        </w:rPr>
        <w:t xml:space="preserve">  ali </w:t>
      </w:r>
      <w:r w:rsidRPr="000F490B">
        <w:rPr>
          <w:rFonts w:ascii="Arial" w:hAnsi="Arial" w:cs="Arial"/>
          <w:b/>
          <w:sz w:val="24"/>
        </w:rPr>
        <w:t>elektronski obliki.</w:t>
      </w:r>
    </w:p>
    <w:p w14:paraId="6AAE47C1" w14:textId="77777777" w:rsidR="005718ED" w:rsidRPr="000F490B" w:rsidRDefault="005933FA" w:rsidP="00CE155F">
      <w:pPr>
        <w:spacing w:after="60"/>
        <w:jc w:val="both"/>
        <w:rPr>
          <w:rFonts w:ascii="Arial" w:hAnsi="Arial" w:cs="Arial"/>
          <w:sz w:val="24"/>
          <w:szCs w:val="24"/>
        </w:rPr>
      </w:pPr>
      <w:r w:rsidRPr="000F490B">
        <w:rPr>
          <w:rFonts w:ascii="Arial" w:hAnsi="Arial" w:cs="Arial"/>
          <w:sz w:val="24"/>
          <w:szCs w:val="24"/>
        </w:rPr>
        <w:t xml:space="preserve">Morebitne dodatne informacije </w:t>
      </w:r>
      <w:r w:rsidR="008A339F" w:rsidRPr="000F490B">
        <w:rPr>
          <w:rFonts w:ascii="Arial" w:hAnsi="Arial" w:cs="Arial"/>
          <w:sz w:val="24"/>
          <w:szCs w:val="24"/>
        </w:rPr>
        <w:t xml:space="preserve">vam </w:t>
      </w:r>
      <w:r w:rsidRPr="000F490B">
        <w:rPr>
          <w:rFonts w:ascii="Arial" w:hAnsi="Arial" w:cs="Arial"/>
          <w:sz w:val="24"/>
          <w:szCs w:val="24"/>
        </w:rPr>
        <w:t xml:space="preserve">lahko posredujemo </w:t>
      </w:r>
      <w:r w:rsidR="00226CE7" w:rsidRPr="000F490B">
        <w:rPr>
          <w:rFonts w:ascii="Arial" w:hAnsi="Arial" w:cs="Arial"/>
          <w:sz w:val="24"/>
          <w:szCs w:val="24"/>
        </w:rPr>
        <w:t xml:space="preserve">tudi </w:t>
      </w:r>
      <w:r w:rsidRPr="000F490B">
        <w:rPr>
          <w:rFonts w:ascii="Arial" w:hAnsi="Arial" w:cs="Arial"/>
          <w:sz w:val="24"/>
          <w:szCs w:val="24"/>
        </w:rPr>
        <w:t>po e</w:t>
      </w:r>
      <w:r w:rsidR="005718ED" w:rsidRPr="000F490B">
        <w:rPr>
          <w:rFonts w:ascii="Arial" w:hAnsi="Arial" w:cs="Arial"/>
          <w:sz w:val="24"/>
          <w:szCs w:val="24"/>
        </w:rPr>
        <w:t xml:space="preserve">lektronski </w:t>
      </w:r>
      <w:r w:rsidRPr="000F490B">
        <w:rPr>
          <w:rFonts w:ascii="Arial" w:hAnsi="Arial" w:cs="Arial"/>
          <w:sz w:val="24"/>
          <w:szCs w:val="24"/>
        </w:rPr>
        <w:t>pošti:</w:t>
      </w:r>
      <w:r w:rsidR="00CF4A57" w:rsidRPr="000F490B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CF4A57" w:rsidRPr="000F490B">
          <w:rPr>
            <w:rStyle w:val="Hiperpovezava"/>
            <w:rFonts w:ascii="Arial" w:hAnsi="Arial" w:cs="Arial"/>
            <w:sz w:val="24"/>
            <w:szCs w:val="24"/>
          </w:rPr>
          <w:t>zdes@zdes-zveza.si</w:t>
        </w:r>
      </w:hyperlink>
      <w:r w:rsidR="00CF4A57" w:rsidRPr="000F490B">
        <w:rPr>
          <w:rFonts w:ascii="Arial" w:hAnsi="Arial" w:cs="Arial"/>
          <w:sz w:val="24"/>
          <w:szCs w:val="24"/>
        </w:rPr>
        <w:t xml:space="preserve"> </w:t>
      </w:r>
      <w:r w:rsidRPr="000F490B">
        <w:rPr>
          <w:rFonts w:ascii="Arial" w:hAnsi="Arial" w:cs="Arial"/>
          <w:sz w:val="24"/>
          <w:szCs w:val="24"/>
        </w:rPr>
        <w:t xml:space="preserve">ali po telefonu </w:t>
      </w:r>
      <w:r w:rsidR="003B29DD" w:rsidRPr="000F490B">
        <w:rPr>
          <w:rFonts w:ascii="Arial" w:hAnsi="Arial" w:cs="Arial"/>
          <w:sz w:val="24"/>
          <w:szCs w:val="24"/>
        </w:rPr>
        <w:t>številka</w:t>
      </w:r>
      <w:r w:rsidRPr="000F490B">
        <w:rPr>
          <w:rFonts w:ascii="Arial" w:hAnsi="Arial" w:cs="Arial"/>
          <w:sz w:val="24"/>
          <w:szCs w:val="24"/>
        </w:rPr>
        <w:t>: (01) 231 92 69</w:t>
      </w:r>
      <w:r w:rsidR="005718ED" w:rsidRPr="000F490B">
        <w:rPr>
          <w:rFonts w:ascii="Arial" w:hAnsi="Arial" w:cs="Arial"/>
          <w:sz w:val="24"/>
          <w:szCs w:val="24"/>
        </w:rPr>
        <w:t xml:space="preserve"> vsak delovnik </w:t>
      </w:r>
      <w:r w:rsidRPr="000F490B">
        <w:rPr>
          <w:rFonts w:ascii="Arial" w:hAnsi="Arial" w:cs="Arial"/>
          <w:sz w:val="24"/>
          <w:szCs w:val="24"/>
        </w:rPr>
        <w:t>med 9:00 in 13:00 uro.</w:t>
      </w:r>
    </w:p>
    <w:p w14:paraId="3B03B19F" w14:textId="77777777" w:rsidR="005718ED" w:rsidRDefault="00CF4A57" w:rsidP="005718ED">
      <w:pPr>
        <w:pStyle w:val="Naslov1"/>
        <w:jc w:val="right"/>
        <w:rPr>
          <w:rFonts w:cs="Arial"/>
          <w:sz w:val="24"/>
          <w:szCs w:val="24"/>
        </w:rPr>
      </w:pPr>
      <w:r w:rsidRPr="00DD35E2">
        <w:rPr>
          <w:rFonts w:cs="Arial"/>
          <w:sz w:val="24"/>
          <w:szCs w:val="24"/>
        </w:rPr>
        <w:t xml:space="preserve"> </w:t>
      </w:r>
    </w:p>
    <w:p w14:paraId="17C1F9EE" w14:textId="77777777" w:rsidR="005718ED" w:rsidRPr="00A925F5" w:rsidRDefault="005718ED" w:rsidP="005718ED">
      <w:pPr>
        <w:pStyle w:val="Naslov1"/>
        <w:jc w:val="right"/>
        <w:rPr>
          <w:rFonts w:cs="Arial"/>
          <w:sz w:val="22"/>
          <w:szCs w:val="24"/>
        </w:rPr>
      </w:pPr>
      <w:r w:rsidRPr="00A925F5">
        <w:rPr>
          <w:rFonts w:cs="Arial"/>
          <w:sz w:val="22"/>
          <w:szCs w:val="24"/>
        </w:rPr>
        <w:t xml:space="preserve">ZVEZA DRUŠTEV ENERGETIKOV  SLOVENIJE </w:t>
      </w:r>
    </w:p>
    <w:sectPr w:rsidR="005718ED" w:rsidRPr="00A9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0AA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135A58"/>
    <w:multiLevelType w:val="hybridMultilevel"/>
    <w:tmpl w:val="5B7AF496"/>
    <w:lvl w:ilvl="0" w:tplc="AEC43A3C">
      <w:start w:val="10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0FD5CD2"/>
    <w:multiLevelType w:val="hybridMultilevel"/>
    <w:tmpl w:val="2334EC6E"/>
    <w:lvl w:ilvl="0" w:tplc="3EF49088">
      <w:start w:val="10"/>
      <w:numFmt w:val="bullet"/>
      <w:lvlText w:val="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6B"/>
    <w:rsid w:val="00002CE8"/>
    <w:rsid w:val="00003170"/>
    <w:rsid w:val="00003870"/>
    <w:rsid w:val="000254E4"/>
    <w:rsid w:val="00046429"/>
    <w:rsid w:val="00050FCD"/>
    <w:rsid w:val="0008766B"/>
    <w:rsid w:val="00095589"/>
    <w:rsid w:val="0009566C"/>
    <w:rsid w:val="000B25AE"/>
    <w:rsid w:val="000D01B8"/>
    <w:rsid w:val="000D4C15"/>
    <w:rsid w:val="000E73D2"/>
    <w:rsid w:val="000F490B"/>
    <w:rsid w:val="00101288"/>
    <w:rsid w:val="00115F9D"/>
    <w:rsid w:val="0012221A"/>
    <w:rsid w:val="00123EE4"/>
    <w:rsid w:val="0012567B"/>
    <w:rsid w:val="00131B7B"/>
    <w:rsid w:val="00141206"/>
    <w:rsid w:val="0014616C"/>
    <w:rsid w:val="00161B1E"/>
    <w:rsid w:val="001709F3"/>
    <w:rsid w:val="001901F9"/>
    <w:rsid w:val="001B2090"/>
    <w:rsid w:val="001B3340"/>
    <w:rsid w:val="001D3B42"/>
    <w:rsid w:val="001D511E"/>
    <w:rsid w:val="001D6C5F"/>
    <w:rsid w:val="001E44F6"/>
    <w:rsid w:val="00201464"/>
    <w:rsid w:val="002014EB"/>
    <w:rsid w:val="00205D57"/>
    <w:rsid w:val="00206206"/>
    <w:rsid w:val="00226CE7"/>
    <w:rsid w:val="002314A4"/>
    <w:rsid w:val="002412FC"/>
    <w:rsid w:val="00250919"/>
    <w:rsid w:val="002654C5"/>
    <w:rsid w:val="0027097C"/>
    <w:rsid w:val="002837CD"/>
    <w:rsid w:val="00294712"/>
    <w:rsid w:val="002A1F5A"/>
    <w:rsid w:val="002A20E3"/>
    <w:rsid w:val="002B3302"/>
    <w:rsid w:val="002B5823"/>
    <w:rsid w:val="002B5CFF"/>
    <w:rsid w:val="002C503A"/>
    <w:rsid w:val="002C5B82"/>
    <w:rsid w:val="00303728"/>
    <w:rsid w:val="0032684C"/>
    <w:rsid w:val="0036431F"/>
    <w:rsid w:val="0037316C"/>
    <w:rsid w:val="00380035"/>
    <w:rsid w:val="00381424"/>
    <w:rsid w:val="003874A0"/>
    <w:rsid w:val="003B29DD"/>
    <w:rsid w:val="003B41EA"/>
    <w:rsid w:val="003C1758"/>
    <w:rsid w:val="003D0066"/>
    <w:rsid w:val="003D5B3C"/>
    <w:rsid w:val="003D7540"/>
    <w:rsid w:val="003E46FA"/>
    <w:rsid w:val="00403266"/>
    <w:rsid w:val="004316F9"/>
    <w:rsid w:val="004335FA"/>
    <w:rsid w:val="00445C65"/>
    <w:rsid w:val="00447481"/>
    <w:rsid w:val="00452DAC"/>
    <w:rsid w:val="00454608"/>
    <w:rsid w:val="004552A4"/>
    <w:rsid w:val="00467C16"/>
    <w:rsid w:val="004768AC"/>
    <w:rsid w:val="00481C39"/>
    <w:rsid w:val="004865CA"/>
    <w:rsid w:val="00495B10"/>
    <w:rsid w:val="004A1D31"/>
    <w:rsid w:val="004A645B"/>
    <w:rsid w:val="004B2D30"/>
    <w:rsid w:val="004D5C47"/>
    <w:rsid w:val="004E1302"/>
    <w:rsid w:val="005045EA"/>
    <w:rsid w:val="00536F60"/>
    <w:rsid w:val="00563B8C"/>
    <w:rsid w:val="005656C3"/>
    <w:rsid w:val="005718ED"/>
    <w:rsid w:val="005933FA"/>
    <w:rsid w:val="005E679E"/>
    <w:rsid w:val="00605E97"/>
    <w:rsid w:val="00620032"/>
    <w:rsid w:val="0063187C"/>
    <w:rsid w:val="006355CD"/>
    <w:rsid w:val="00655A4B"/>
    <w:rsid w:val="00675B1A"/>
    <w:rsid w:val="00697EB2"/>
    <w:rsid w:val="006B47C6"/>
    <w:rsid w:val="006B4BDB"/>
    <w:rsid w:val="006C670D"/>
    <w:rsid w:val="006D4961"/>
    <w:rsid w:val="006E1B8C"/>
    <w:rsid w:val="006E7812"/>
    <w:rsid w:val="00702A44"/>
    <w:rsid w:val="00706A98"/>
    <w:rsid w:val="00706E89"/>
    <w:rsid w:val="00716633"/>
    <w:rsid w:val="00720EFA"/>
    <w:rsid w:val="007415DF"/>
    <w:rsid w:val="00754F59"/>
    <w:rsid w:val="00764093"/>
    <w:rsid w:val="00775DBB"/>
    <w:rsid w:val="0079424F"/>
    <w:rsid w:val="00794CE8"/>
    <w:rsid w:val="00797A0C"/>
    <w:rsid w:val="007C0C72"/>
    <w:rsid w:val="007E4A5F"/>
    <w:rsid w:val="007F2EE6"/>
    <w:rsid w:val="007F37BE"/>
    <w:rsid w:val="00887BFA"/>
    <w:rsid w:val="008977B9"/>
    <w:rsid w:val="008A339F"/>
    <w:rsid w:val="008C24E2"/>
    <w:rsid w:val="00913BDA"/>
    <w:rsid w:val="00924E49"/>
    <w:rsid w:val="00935A8B"/>
    <w:rsid w:val="00960723"/>
    <w:rsid w:val="0096234B"/>
    <w:rsid w:val="00981706"/>
    <w:rsid w:val="009851D9"/>
    <w:rsid w:val="00996989"/>
    <w:rsid w:val="00997564"/>
    <w:rsid w:val="009B1BF5"/>
    <w:rsid w:val="009B7C8A"/>
    <w:rsid w:val="009D32D9"/>
    <w:rsid w:val="009E5D71"/>
    <w:rsid w:val="009F3C52"/>
    <w:rsid w:val="00A22CAA"/>
    <w:rsid w:val="00A30401"/>
    <w:rsid w:val="00A33B80"/>
    <w:rsid w:val="00A67A0B"/>
    <w:rsid w:val="00A70139"/>
    <w:rsid w:val="00A80D1D"/>
    <w:rsid w:val="00A8137D"/>
    <w:rsid w:val="00A862CD"/>
    <w:rsid w:val="00A86646"/>
    <w:rsid w:val="00A925F5"/>
    <w:rsid w:val="00AA6151"/>
    <w:rsid w:val="00AB6E5D"/>
    <w:rsid w:val="00AB74EC"/>
    <w:rsid w:val="00AD3754"/>
    <w:rsid w:val="00AE14E4"/>
    <w:rsid w:val="00AF71B8"/>
    <w:rsid w:val="00B22AFF"/>
    <w:rsid w:val="00B326B3"/>
    <w:rsid w:val="00B4276D"/>
    <w:rsid w:val="00B51883"/>
    <w:rsid w:val="00B671DF"/>
    <w:rsid w:val="00B733BA"/>
    <w:rsid w:val="00B9679B"/>
    <w:rsid w:val="00BA0393"/>
    <w:rsid w:val="00BB2E06"/>
    <w:rsid w:val="00BC1A95"/>
    <w:rsid w:val="00BC6175"/>
    <w:rsid w:val="00BD5F22"/>
    <w:rsid w:val="00BF2E94"/>
    <w:rsid w:val="00BF7019"/>
    <w:rsid w:val="00C17A62"/>
    <w:rsid w:val="00C26852"/>
    <w:rsid w:val="00C37ABE"/>
    <w:rsid w:val="00C54A3B"/>
    <w:rsid w:val="00C61F80"/>
    <w:rsid w:val="00C87FFD"/>
    <w:rsid w:val="00CB38CF"/>
    <w:rsid w:val="00CB4032"/>
    <w:rsid w:val="00CC6183"/>
    <w:rsid w:val="00CE155F"/>
    <w:rsid w:val="00CE4289"/>
    <w:rsid w:val="00CF4A57"/>
    <w:rsid w:val="00D05EB5"/>
    <w:rsid w:val="00D21CE2"/>
    <w:rsid w:val="00D42D43"/>
    <w:rsid w:val="00D62D35"/>
    <w:rsid w:val="00D71EE8"/>
    <w:rsid w:val="00D74ABB"/>
    <w:rsid w:val="00D76F59"/>
    <w:rsid w:val="00D77590"/>
    <w:rsid w:val="00D83361"/>
    <w:rsid w:val="00DA7851"/>
    <w:rsid w:val="00DB3B50"/>
    <w:rsid w:val="00DD35E2"/>
    <w:rsid w:val="00DE1B78"/>
    <w:rsid w:val="00DF7AEA"/>
    <w:rsid w:val="00E35A1B"/>
    <w:rsid w:val="00E540EE"/>
    <w:rsid w:val="00E63A94"/>
    <w:rsid w:val="00EA672A"/>
    <w:rsid w:val="00EA7474"/>
    <w:rsid w:val="00EC7B0F"/>
    <w:rsid w:val="00F11ABF"/>
    <w:rsid w:val="00F215C4"/>
    <w:rsid w:val="00F2425D"/>
    <w:rsid w:val="00F275DF"/>
    <w:rsid w:val="00F4406B"/>
    <w:rsid w:val="00F6628B"/>
    <w:rsid w:val="00F91848"/>
    <w:rsid w:val="00FA1BC7"/>
    <w:rsid w:val="00FA2B36"/>
    <w:rsid w:val="00FA755D"/>
    <w:rsid w:val="00FB5988"/>
    <w:rsid w:val="00FB701A"/>
    <w:rsid w:val="00FC5B53"/>
    <w:rsid w:val="00FC775A"/>
    <w:rsid w:val="00FD0D61"/>
    <w:rsid w:val="00FD30D3"/>
    <w:rsid w:val="00FD40E4"/>
    <w:rsid w:val="00FD7775"/>
    <w:rsid w:val="00FE1196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E4A1A"/>
  <w14:defaultImageDpi w14:val="300"/>
  <w15:docId w15:val="{54D1E05B-3478-437D-B283-B7011790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F4A57"/>
    <w:rPr>
      <w:rFonts w:ascii="SL Dutch" w:hAnsi="SL Dutch"/>
    </w:rPr>
  </w:style>
  <w:style w:type="paragraph" w:styleId="Naslov1">
    <w:name w:val="heading 1"/>
    <w:basedOn w:val="Navaden"/>
    <w:next w:val="Navaden"/>
    <w:qFormat/>
    <w:rsid w:val="00CF4A57"/>
    <w:pPr>
      <w:keepNext/>
      <w:outlineLvl w:val="0"/>
    </w:pPr>
    <w:rPr>
      <w:rFonts w:ascii="Arial" w:hAnsi="Arial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F4A57"/>
    <w:rPr>
      <w:color w:val="0000FF"/>
      <w:u w:val="single"/>
    </w:rPr>
  </w:style>
  <w:style w:type="table" w:styleId="Tabelaspletna3">
    <w:name w:val="Table Web 3"/>
    <w:basedOn w:val="Navadnatabela"/>
    <w:rsid w:val="00CF4A57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-oblikovano">
    <w:name w:val="HTML Preformatted"/>
    <w:basedOn w:val="Navaden"/>
    <w:link w:val="HTML-oblikovanoZnak"/>
    <w:uiPriority w:val="99"/>
    <w:unhideWhenUsed/>
    <w:rsid w:val="001D51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link w:val="HTML-oblikovano"/>
    <w:uiPriority w:val="99"/>
    <w:rsid w:val="001D511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es@zdes-zveza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ka\AppData\Local\Temp\OBVESTILO%20mesecno%20aktualno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OBVESTILO mesecno aktualno1.dot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1486</CharactersWithSpaces>
  <SharedDoc>false</SharedDoc>
  <HLinks>
    <vt:vector size="6" baseType="variant">
      <vt:variant>
        <vt:i4>2555981</vt:i4>
      </vt:variant>
      <vt:variant>
        <vt:i4>0</vt:i4>
      </vt:variant>
      <vt:variant>
        <vt:i4>0</vt:i4>
      </vt:variant>
      <vt:variant>
        <vt:i4>5</vt:i4>
      </vt:variant>
      <vt:variant>
        <vt:lpwstr>mailto:zdes@zdes-zveza.si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PIES Info</cp:lastModifiedBy>
  <cp:revision>2</cp:revision>
  <cp:lastPrinted>2021-10-29T08:44:00Z</cp:lastPrinted>
  <dcterms:created xsi:type="dcterms:W3CDTF">2021-11-01T18:02:00Z</dcterms:created>
  <dcterms:modified xsi:type="dcterms:W3CDTF">2021-11-01T18:02:00Z</dcterms:modified>
</cp:coreProperties>
</file>